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3F37" w:rsidRPr="00D46EB8" w:rsidRDefault="00DB5765" w:rsidP="00973F37">
      <w:r>
        <w:t xml:space="preserve">                                     </w:t>
      </w:r>
      <w:r w:rsidRPr="00C80D21">
        <w:rPr>
          <w:rFonts w:ascii="Verdana" w:hAnsi="Verdana" w:cs="Arial"/>
          <w:noProof/>
          <w:sz w:val="20"/>
          <w:szCs w:val="20"/>
        </w:rPr>
        <w:drawing>
          <wp:inline distT="0" distB="0" distL="0" distR="0">
            <wp:extent cx="600075" cy="6000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F37" w:rsidRDefault="00765E49" w:rsidP="00973F37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765E49">
        <w:rPr>
          <w:rFonts w:ascii="Verdana" w:hAnsi="Verdana" w:cs="Arial"/>
          <w:b/>
          <w:sz w:val="18"/>
          <w:szCs w:val="18"/>
        </w:rPr>
        <w:t>ΕΛΛΗΝΙΚΗ ΔΗΜΟΚΡΑΤΙΑ</w:t>
      </w:r>
    </w:p>
    <w:p w:rsidR="00973F37" w:rsidRPr="007665D8" w:rsidRDefault="00F07596" w:rsidP="00973F37">
      <w:pPr>
        <w:spacing w:after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ΥΠΟΥΡΓΕΙΟ ΠΑΙΔΕΙΑΣ</w:t>
      </w:r>
      <w:r w:rsidR="00AD6B06">
        <w:rPr>
          <w:rFonts w:ascii="Verdana" w:hAnsi="Verdana"/>
          <w:b/>
          <w:sz w:val="18"/>
          <w:szCs w:val="18"/>
        </w:rPr>
        <w:t xml:space="preserve"> </w:t>
      </w:r>
      <w:r w:rsidR="00973F37" w:rsidRPr="007665D8">
        <w:rPr>
          <w:rFonts w:ascii="Verdana" w:hAnsi="Verdana"/>
          <w:b/>
          <w:sz w:val="18"/>
          <w:szCs w:val="18"/>
        </w:rPr>
        <w:t>ΚΑΙ ΘΡΗΣΚΕΥΜΑΤΩΝ</w:t>
      </w:r>
    </w:p>
    <w:p w:rsidR="00765E49" w:rsidRPr="007665D8" w:rsidRDefault="00765E49" w:rsidP="00765E49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893879">
        <w:rPr>
          <w:rFonts w:ascii="Verdana" w:hAnsi="Verdana" w:cs="Arial"/>
          <w:b/>
          <w:sz w:val="18"/>
          <w:szCs w:val="18"/>
        </w:rPr>
        <w:t>ΠΕΡΙΦΕΡΕΙΑΚΗ ΔΙΕΥΘΥΝΣΗ</w:t>
      </w:r>
    </w:p>
    <w:p w:rsidR="00765E49" w:rsidRPr="007665D8" w:rsidRDefault="00765E49" w:rsidP="00765E49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893879">
        <w:rPr>
          <w:rFonts w:ascii="Verdana" w:hAnsi="Verdana" w:cs="Arial"/>
          <w:b/>
          <w:sz w:val="18"/>
          <w:szCs w:val="18"/>
        </w:rPr>
        <w:t>ΠΡΩΤΟΒΑΘΜΙΑΣ ΚΑΙ ΔΕΥΤΕΡΟΒΑΘΜΙΑΣ</w:t>
      </w:r>
    </w:p>
    <w:p w:rsidR="00765E49" w:rsidRPr="007665D8" w:rsidRDefault="00765E49" w:rsidP="00765E49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893879">
        <w:rPr>
          <w:rFonts w:ascii="Verdana" w:hAnsi="Verdana" w:cs="Arial"/>
          <w:b/>
          <w:sz w:val="18"/>
          <w:szCs w:val="18"/>
        </w:rPr>
        <w:t>ΕΚΠΑΙΔΕΥΣΗΣ ΙΟΝΙΩΝ ΝΗΣΩΝ</w:t>
      </w:r>
    </w:p>
    <w:p w:rsidR="00765E49" w:rsidRPr="007665D8" w:rsidRDefault="00765E49" w:rsidP="00765E49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</w:p>
    <w:p w:rsidR="0081744F" w:rsidRDefault="0081744F" w:rsidP="00765E49">
      <w:pPr>
        <w:spacing w:after="0"/>
        <w:rPr>
          <w:rFonts w:ascii="Verdana" w:hAnsi="Verdana"/>
          <w:b/>
          <w:sz w:val="18"/>
          <w:szCs w:val="18"/>
        </w:rPr>
      </w:pPr>
    </w:p>
    <w:p w:rsidR="00765E49" w:rsidRPr="00765E49" w:rsidRDefault="00765E49" w:rsidP="00765E49">
      <w:pPr>
        <w:spacing w:after="0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b/>
          <w:sz w:val="18"/>
          <w:szCs w:val="18"/>
        </w:rPr>
        <w:br w:type="column"/>
      </w:r>
    </w:p>
    <w:p w:rsidR="00D2697F" w:rsidRDefault="00D46EB8" w:rsidP="00765E49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884555</wp:posOffset>
            </wp:positionH>
            <wp:positionV relativeFrom="paragraph">
              <wp:posOffset>-221615</wp:posOffset>
            </wp:positionV>
            <wp:extent cx="700405" cy="678964"/>
            <wp:effectExtent l="0" t="0" r="4445" b="6985"/>
            <wp:wrapNone/>
            <wp:docPr id="6" name="0 - Εικόνα" descr="logo_pde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logo_pdei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78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765" w:rsidRDefault="00DB5765" w:rsidP="00765E49">
      <w:pPr>
        <w:spacing w:after="0"/>
        <w:rPr>
          <w:rFonts w:ascii="Verdana" w:hAnsi="Verdana" w:cs="Arial"/>
          <w:b/>
          <w:sz w:val="18"/>
          <w:szCs w:val="18"/>
        </w:rPr>
      </w:pPr>
    </w:p>
    <w:p w:rsidR="00DB5765" w:rsidRDefault="00DB5765" w:rsidP="00765E49">
      <w:pPr>
        <w:spacing w:after="0"/>
        <w:rPr>
          <w:rFonts w:ascii="Verdana" w:hAnsi="Verdana" w:cs="Arial"/>
          <w:b/>
          <w:sz w:val="18"/>
          <w:szCs w:val="18"/>
        </w:rPr>
      </w:pPr>
    </w:p>
    <w:p w:rsidR="00DB5765" w:rsidRDefault="00DB5765" w:rsidP="00765E49">
      <w:pPr>
        <w:spacing w:after="0"/>
        <w:rPr>
          <w:rFonts w:ascii="Verdana" w:hAnsi="Verdana" w:cs="Arial"/>
          <w:b/>
          <w:sz w:val="18"/>
          <w:szCs w:val="18"/>
        </w:rPr>
      </w:pPr>
    </w:p>
    <w:p w:rsidR="00DB5765" w:rsidRDefault="00DB5765" w:rsidP="00765E49">
      <w:pPr>
        <w:spacing w:after="0"/>
        <w:rPr>
          <w:rFonts w:ascii="Verdana" w:hAnsi="Verdana" w:cs="Arial"/>
          <w:b/>
          <w:sz w:val="18"/>
          <w:szCs w:val="18"/>
        </w:rPr>
      </w:pPr>
    </w:p>
    <w:p w:rsidR="00D2697F" w:rsidRDefault="00D2697F" w:rsidP="00765E49">
      <w:pPr>
        <w:spacing w:after="0"/>
        <w:rPr>
          <w:rFonts w:ascii="Verdana" w:hAnsi="Verdana" w:cs="Arial"/>
          <w:b/>
          <w:sz w:val="18"/>
          <w:szCs w:val="18"/>
        </w:rPr>
      </w:pPr>
    </w:p>
    <w:p w:rsidR="00765E49" w:rsidRPr="00642394" w:rsidRDefault="00973F37" w:rsidP="00765E49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         </w:t>
      </w:r>
      <w:r w:rsidR="00765E49" w:rsidRPr="00C80D21">
        <w:rPr>
          <w:rFonts w:ascii="Verdana" w:hAnsi="Verdana" w:cs="Arial"/>
          <w:b/>
          <w:sz w:val="18"/>
          <w:szCs w:val="18"/>
        </w:rPr>
        <w:t>Κέρκυρα :</w:t>
      </w:r>
      <w:r w:rsidR="0081744F">
        <w:rPr>
          <w:rFonts w:ascii="Verdana" w:hAnsi="Verdana" w:cs="Arial"/>
          <w:b/>
          <w:sz w:val="18"/>
          <w:szCs w:val="18"/>
        </w:rPr>
        <w:t>00</w:t>
      </w:r>
      <w:r w:rsidR="00CA0A83">
        <w:rPr>
          <w:rFonts w:ascii="Verdana" w:hAnsi="Verdana" w:cs="Arial"/>
          <w:b/>
          <w:sz w:val="18"/>
          <w:szCs w:val="18"/>
        </w:rPr>
        <w:t>-</w:t>
      </w:r>
      <w:r w:rsidR="0081744F">
        <w:rPr>
          <w:rFonts w:ascii="Verdana" w:hAnsi="Verdana" w:cs="Arial"/>
          <w:b/>
          <w:sz w:val="18"/>
          <w:szCs w:val="18"/>
        </w:rPr>
        <w:t>00</w:t>
      </w:r>
      <w:r w:rsidR="00CA0A83">
        <w:rPr>
          <w:rFonts w:ascii="Verdana" w:hAnsi="Verdana" w:cs="Arial"/>
          <w:b/>
          <w:sz w:val="18"/>
          <w:szCs w:val="18"/>
        </w:rPr>
        <w:t>-20</w:t>
      </w:r>
      <w:r w:rsidR="00DB5765">
        <w:rPr>
          <w:rFonts w:ascii="Verdana" w:hAnsi="Verdana" w:cs="Arial"/>
          <w:b/>
          <w:sz w:val="18"/>
          <w:szCs w:val="18"/>
        </w:rPr>
        <w:t>22</w:t>
      </w:r>
    </w:p>
    <w:p w:rsidR="00765E49" w:rsidRPr="002D171D" w:rsidRDefault="00973F37" w:rsidP="00765E49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         </w:t>
      </w:r>
      <w:proofErr w:type="spellStart"/>
      <w:r w:rsidR="00765E49" w:rsidRPr="00C80D21">
        <w:rPr>
          <w:rFonts w:ascii="Verdana" w:hAnsi="Verdana" w:cs="Arial"/>
          <w:b/>
          <w:sz w:val="18"/>
          <w:szCs w:val="18"/>
        </w:rPr>
        <w:t>Αρ</w:t>
      </w:r>
      <w:proofErr w:type="spellEnd"/>
      <w:r w:rsidR="00765E49" w:rsidRPr="00C80D21">
        <w:rPr>
          <w:rFonts w:ascii="Verdana" w:hAnsi="Verdana" w:cs="Arial"/>
          <w:b/>
          <w:sz w:val="18"/>
          <w:szCs w:val="18"/>
        </w:rPr>
        <w:t xml:space="preserve">. </w:t>
      </w:r>
      <w:proofErr w:type="spellStart"/>
      <w:r w:rsidR="00765E49" w:rsidRPr="00C80D21">
        <w:rPr>
          <w:rFonts w:ascii="Verdana" w:hAnsi="Verdana" w:cs="Arial"/>
          <w:b/>
          <w:sz w:val="18"/>
          <w:szCs w:val="18"/>
        </w:rPr>
        <w:t>Πρωτ</w:t>
      </w:r>
      <w:proofErr w:type="spellEnd"/>
      <w:r w:rsidR="00765E49" w:rsidRPr="00C80D21">
        <w:rPr>
          <w:rFonts w:ascii="Verdana" w:hAnsi="Verdana" w:cs="Arial"/>
          <w:b/>
          <w:sz w:val="18"/>
          <w:szCs w:val="18"/>
        </w:rPr>
        <w:t>.:</w:t>
      </w:r>
    </w:p>
    <w:p w:rsidR="00DB5765" w:rsidRDefault="00DB5765" w:rsidP="00B67FBD">
      <w:pPr>
        <w:spacing w:after="0"/>
        <w:rPr>
          <w:rFonts w:ascii="Verdana" w:hAnsi="Verdana" w:cs="Arial"/>
          <w:b/>
          <w:sz w:val="18"/>
          <w:szCs w:val="18"/>
        </w:rPr>
      </w:pPr>
    </w:p>
    <w:p w:rsidR="00DB5765" w:rsidRDefault="00DB5765" w:rsidP="00B67FBD">
      <w:pPr>
        <w:spacing w:after="0"/>
        <w:rPr>
          <w:rFonts w:ascii="Verdana" w:hAnsi="Verdana" w:cs="Arial"/>
          <w:b/>
          <w:sz w:val="18"/>
          <w:szCs w:val="18"/>
        </w:rPr>
      </w:pPr>
    </w:p>
    <w:p w:rsidR="002D171D" w:rsidRDefault="002D171D" w:rsidP="00973F37">
      <w:pPr>
        <w:spacing w:after="0"/>
        <w:rPr>
          <w:rFonts w:ascii="Verdana" w:hAnsi="Verdana" w:cs="Arial"/>
          <w:b/>
          <w:sz w:val="18"/>
          <w:szCs w:val="18"/>
        </w:rPr>
      </w:pPr>
    </w:p>
    <w:p w:rsidR="00206238" w:rsidRPr="00206238" w:rsidRDefault="00B67FBD" w:rsidP="00B67FBD">
      <w:pPr>
        <w:spacing w:after="0"/>
        <w:rPr>
          <w:rFonts w:ascii="Verdana" w:hAnsi="Verdana" w:cs="Arial"/>
          <w:b/>
          <w:sz w:val="18"/>
          <w:szCs w:val="18"/>
        </w:rPr>
        <w:sectPr w:rsidR="00206238" w:rsidRPr="00206238" w:rsidSect="0081744F">
          <w:headerReference w:type="default" r:id="rId10"/>
          <w:pgSz w:w="11906" w:h="16838"/>
          <w:pgMar w:top="1276" w:right="991" w:bottom="1440" w:left="1134" w:header="708" w:footer="708" w:gutter="0"/>
          <w:cols w:num="2" w:space="284"/>
          <w:docGrid w:linePitch="360"/>
        </w:sectPr>
      </w:pPr>
      <w:r>
        <w:rPr>
          <w:rFonts w:ascii="Verdana" w:hAnsi="Verdana" w:cs="Arial"/>
          <w:b/>
          <w:sz w:val="18"/>
          <w:szCs w:val="18"/>
        </w:rPr>
        <w:t xml:space="preserve">            </w:t>
      </w:r>
    </w:p>
    <w:p w:rsidR="0081744F" w:rsidRDefault="0081744F" w:rsidP="0081744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Από τα στοιχεία που τηρεί η υπηρεσία μας και βρίσκονται στο προσωπικό μητρώο τ...... (ονοματεπώνυμο) ………………………………………………………………………… του (πατρώνυμο) …………………………, εκπαιδευτικού …………/</w:t>
      </w:r>
      <w:proofErr w:type="spellStart"/>
      <w:r>
        <w:rPr>
          <w:sz w:val="23"/>
          <w:szCs w:val="23"/>
        </w:rPr>
        <w:t>θμιας</w:t>
      </w:r>
      <w:proofErr w:type="spellEnd"/>
      <w:r>
        <w:rPr>
          <w:sz w:val="23"/>
          <w:szCs w:val="23"/>
        </w:rPr>
        <w:t xml:space="preserve"> Εκπαίδευσης, κλάδου ΠΕ……. , με Α.Μ. ………………… και βαθμό …………… προκύπτουν τα παρακάτω: </w:t>
      </w:r>
    </w:p>
    <w:p w:rsidR="0081744F" w:rsidRDefault="0081744F" w:rsidP="00983CA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• Οργανική θέση: </w:t>
      </w:r>
      <w:r>
        <w:rPr>
          <w:sz w:val="23"/>
          <w:szCs w:val="23"/>
        </w:rPr>
        <w:t xml:space="preserve">…………………………………………………………………………………………………………………… </w:t>
      </w:r>
    </w:p>
    <w:p w:rsidR="0081744F" w:rsidRDefault="0081744F" w:rsidP="00983CA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• Θέση στην οποία υπηρετεί (Διευθυντής, Υποδιευθυντής, εκπαιδευτικός Σχολικής Μονάδας, εκπαιδευτικός με απόσπαση, διάθεση </w:t>
      </w:r>
      <w:proofErr w:type="spellStart"/>
      <w:r>
        <w:rPr>
          <w:b/>
          <w:bCs/>
          <w:sz w:val="23"/>
          <w:szCs w:val="23"/>
        </w:rPr>
        <w:t>κλπ</w:t>
      </w:r>
      <w:proofErr w:type="spellEnd"/>
      <w:r>
        <w:rPr>
          <w:b/>
          <w:bCs/>
          <w:sz w:val="23"/>
          <w:szCs w:val="23"/>
        </w:rPr>
        <w:t xml:space="preserve">) </w:t>
      </w:r>
    </w:p>
    <w:p w:rsidR="0081744F" w:rsidRDefault="0081744F" w:rsidP="00983CA8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</w:t>
      </w:r>
    </w:p>
    <w:p w:rsidR="0081744F" w:rsidRDefault="0081744F" w:rsidP="00983CA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• Συνολικός χρόνος εκπαιδευτικής υπηρεσίας: </w:t>
      </w:r>
      <w:r>
        <w:rPr>
          <w:sz w:val="23"/>
          <w:szCs w:val="23"/>
        </w:rPr>
        <w:t xml:space="preserve">Ε: …………Μ: …………Η: . ………… </w:t>
      </w:r>
    </w:p>
    <w:p w:rsidR="0081744F" w:rsidRDefault="0081744F" w:rsidP="00983CA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• Συνολικός χρόνος υπηρεσίας σε θέση στελέχους της εκπαίδευσης των περ. α) έως γ) και </w:t>
      </w:r>
      <w:proofErr w:type="spellStart"/>
      <w:r>
        <w:rPr>
          <w:b/>
          <w:bCs/>
          <w:sz w:val="23"/>
          <w:szCs w:val="23"/>
        </w:rPr>
        <w:t>στ</w:t>
      </w:r>
      <w:proofErr w:type="spellEnd"/>
      <w:r>
        <w:rPr>
          <w:b/>
          <w:bCs/>
          <w:sz w:val="23"/>
          <w:szCs w:val="23"/>
        </w:rPr>
        <w:t xml:space="preserve">) έως κ) της παρ. 2 του άρθρου 30 του Ν. 4823/2021 (Α΄136): </w:t>
      </w:r>
      <w:r>
        <w:rPr>
          <w:sz w:val="23"/>
          <w:szCs w:val="23"/>
        </w:rPr>
        <w:t xml:space="preserve">Ε: …………Μ: …………Η: . ………… </w:t>
      </w:r>
    </w:p>
    <w:p w:rsidR="0081744F" w:rsidRDefault="0081744F" w:rsidP="00983CA8">
      <w:pPr>
        <w:spacing w:line="480" w:lineRule="auto"/>
      </w:pPr>
      <w:r>
        <w:rPr>
          <w:b/>
          <w:bCs/>
          <w:sz w:val="23"/>
          <w:szCs w:val="23"/>
        </w:rPr>
        <w:t xml:space="preserve">• Συνολικός χρόνος διδακτικής υπηρεσίας: </w:t>
      </w:r>
      <w:r>
        <w:rPr>
          <w:sz w:val="23"/>
          <w:szCs w:val="23"/>
        </w:rPr>
        <w:t>Ε: …………Μ: …………Η: . …………</w:t>
      </w:r>
    </w:p>
    <w:p w:rsidR="00765E49" w:rsidRDefault="00765E49">
      <w:pPr>
        <w:rPr>
          <w:b/>
        </w:rPr>
      </w:pPr>
    </w:p>
    <w:p w:rsidR="001D3D9E" w:rsidRDefault="001D3D9E" w:rsidP="001348DB">
      <w:pPr>
        <w:spacing w:after="0"/>
      </w:pPr>
      <w:bookmarkStart w:id="0" w:name="_GoBack"/>
      <w:bookmarkEnd w:id="0"/>
    </w:p>
    <w:p w:rsidR="00141393" w:rsidRDefault="00141393" w:rsidP="001348DB">
      <w:pPr>
        <w:spacing w:after="0"/>
      </w:pPr>
    </w:p>
    <w:p w:rsidR="00FD2DCF" w:rsidRDefault="00FD2DCF" w:rsidP="00FD2DC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Calibri"/>
          <w:sz w:val="24"/>
          <w:szCs w:val="24"/>
        </w:rPr>
        <w:t>ΗΜΕΡΟΜΗΝΙΑ:………………………….</w:t>
      </w:r>
    </w:p>
    <w:p w:rsidR="00FD2DCF" w:rsidRDefault="00FD2DCF" w:rsidP="00FD2DC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Ο/Η ΔΙΕΥΘΥΝΤΗΣ/-ΝΤΡΙΑ ΤΗΣ Δ/ΝΣΗΣ</w:t>
      </w:r>
    </w:p>
    <w:p w:rsidR="00FD2DCF" w:rsidRDefault="00FD2DCF" w:rsidP="00FD2DCF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…..…………………………………………………….</w:t>
      </w:r>
    </w:p>
    <w:p w:rsidR="00FD2DCF" w:rsidRDefault="00FD2DCF" w:rsidP="00FD2DCF">
      <w:pPr>
        <w:jc w:val="right"/>
        <w:rPr>
          <w:rFonts w:cs="Calibri"/>
          <w:sz w:val="24"/>
          <w:szCs w:val="24"/>
        </w:rPr>
      </w:pPr>
    </w:p>
    <w:p w:rsidR="00141393" w:rsidRDefault="00141393" w:rsidP="00141393"/>
    <w:p w:rsidR="001348DB" w:rsidRPr="00141393" w:rsidRDefault="00141393" w:rsidP="0081744F">
      <w:pPr>
        <w:spacing w:after="0" w:line="240" w:lineRule="auto"/>
        <w:jc w:val="center"/>
      </w:pPr>
      <w:r>
        <w:tab/>
      </w:r>
    </w:p>
    <w:sectPr w:rsidR="001348DB" w:rsidRPr="00141393" w:rsidSect="0081744F">
      <w:type w:val="continuous"/>
      <w:pgSz w:w="11906" w:h="16838"/>
      <w:pgMar w:top="1134" w:right="1558" w:bottom="284" w:left="1418" w:header="708" w:footer="708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32D5" w:rsidRDefault="003332D5" w:rsidP="0081744F">
      <w:pPr>
        <w:spacing w:after="0" w:line="240" w:lineRule="auto"/>
      </w:pPr>
      <w:r>
        <w:separator/>
      </w:r>
    </w:p>
  </w:endnote>
  <w:endnote w:type="continuationSeparator" w:id="0">
    <w:p w:rsidR="003332D5" w:rsidRDefault="003332D5" w:rsidP="0081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32D5" w:rsidRDefault="003332D5" w:rsidP="0081744F">
      <w:pPr>
        <w:spacing w:after="0" w:line="240" w:lineRule="auto"/>
      </w:pPr>
      <w:r>
        <w:separator/>
      </w:r>
    </w:p>
  </w:footnote>
  <w:footnote w:type="continuationSeparator" w:id="0">
    <w:p w:rsidR="003332D5" w:rsidRDefault="003332D5" w:rsidP="0081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744F" w:rsidRDefault="0081744F" w:rsidP="0081744F">
    <w:pPr>
      <w:pStyle w:val="a5"/>
      <w:jc w:val="center"/>
    </w:pPr>
    <w:r>
      <w:rPr>
        <w:b/>
        <w:bCs/>
        <w:sz w:val="23"/>
        <w:szCs w:val="23"/>
      </w:rPr>
      <w:t>Υπόδειγμα 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622"/>
    <w:multiLevelType w:val="hybridMultilevel"/>
    <w:tmpl w:val="739226FE"/>
    <w:lvl w:ilvl="0" w:tplc="EB06D9CE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405E"/>
    <w:multiLevelType w:val="hybridMultilevel"/>
    <w:tmpl w:val="4678BA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66A1"/>
    <w:multiLevelType w:val="hybridMultilevel"/>
    <w:tmpl w:val="11205A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00C70"/>
    <w:multiLevelType w:val="hybridMultilevel"/>
    <w:tmpl w:val="D2F23420"/>
    <w:lvl w:ilvl="0" w:tplc="7CAAEBAC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22000"/>
    <w:multiLevelType w:val="hybridMultilevel"/>
    <w:tmpl w:val="A328D9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B50AAC"/>
    <w:multiLevelType w:val="hybridMultilevel"/>
    <w:tmpl w:val="CF1AAD2C"/>
    <w:lvl w:ilvl="0" w:tplc="F518212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79" w:hanging="360"/>
      </w:pPr>
    </w:lvl>
    <w:lvl w:ilvl="2" w:tplc="0408001B" w:tentative="1">
      <w:start w:val="1"/>
      <w:numFmt w:val="lowerRoman"/>
      <w:lvlText w:val="%3."/>
      <w:lvlJc w:val="right"/>
      <w:pPr>
        <w:ind w:left="1799" w:hanging="180"/>
      </w:pPr>
    </w:lvl>
    <w:lvl w:ilvl="3" w:tplc="0408000F" w:tentative="1">
      <w:start w:val="1"/>
      <w:numFmt w:val="decimal"/>
      <w:lvlText w:val="%4."/>
      <w:lvlJc w:val="left"/>
      <w:pPr>
        <w:ind w:left="2519" w:hanging="360"/>
      </w:pPr>
    </w:lvl>
    <w:lvl w:ilvl="4" w:tplc="04080019" w:tentative="1">
      <w:start w:val="1"/>
      <w:numFmt w:val="lowerLetter"/>
      <w:lvlText w:val="%5."/>
      <w:lvlJc w:val="left"/>
      <w:pPr>
        <w:ind w:left="3239" w:hanging="360"/>
      </w:pPr>
    </w:lvl>
    <w:lvl w:ilvl="5" w:tplc="0408001B" w:tentative="1">
      <w:start w:val="1"/>
      <w:numFmt w:val="lowerRoman"/>
      <w:lvlText w:val="%6."/>
      <w:lvlJc w:val="right"/>
      <w:pPr>
        <w:ind w:left="3959" w:hanging="180"/>
      </w:pPr>
    </w:lvl>
    <w:lvl w:ilvl="6" w:tplc="0408000F" w:tentative="1">
      <w:start w:val="1"/>
      <w:numFmt w:val="decimal"/>
      <w:lvlText w:val="%7."/>
      <w:lvlJc w:val="left"/>
      <w:pPr>
        <w:ind w:left="4679" w:hanging="360"/>
      </w:pPr>
    </w:lvl>
    <w:lvl w:ilvl="7" w:tplc="04080019" w:tentative="1">
      <w:start w:val="1"/>
      <w:numFmt w:val="lowerLetter"/>
      <w:lvlText w:val="%8."/>
      <w:lvlJc w:val="left"/>
      <w:pPr>
        <w:ind w:left="5399" w:hanging="360"/>
      </w:pPr>
    </w:lvl>
    <w:lvl w:ilvl="8" w:tplc="0408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6A0C0D90"/>
    <w:multiLevelType w:val="hybridMultilevel"/>
    <w:tmpl w:val="E4C865B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-702"/>
        </w:tabs>
        <w:ind w:left="-702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"/>
        </w:tabs>
        <w:ind w:left="18" w:hanging="180"/>
      </w:pPr>
    </w:lvl>
    <w:lvl w:ilvl="3" w:tplc="0408000F">
      <w:start w:val="1"/>
      <w:numFmt w:val="decimal"/>
      <w:lvlText w:val="%4."/>
      <w:lvlJc w:val="left"/>
      <w:pPr>
        <w:tabs>
          <w:tab w:val="num" w:pos="738"/>
        </w:tabs>
        <w:ind w:left="73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458"/>
        </w:tabs>
        <w:ind w:left="145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178"/>
        </w:tabs>
        <w:ind w:left="217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2898"/>
        </w:tabs>
        <w:ind w:left="289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618"/>
        </w:tabs>
        <w:ind w:left="361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338"/>
        </w:tabs>
        <w:ind w:left="4338" w:hanging="180"/>
      </w:pPr>
    </w:lvl>
  </w:abstractNum>
  <w:abstractNum w:abstractNumId="7" w15:restartNumberingAfterBreak="0">
    <w:nsid w:val="6C3E42D9"/>
    <w:multiLevelType w:val="hybridMultilevel"/>
    <w:tmpl w:val="A83EBF76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38"/>
    <w:rsid w:val="00041774"/>
    <w:rsid w:val="00054DAC"/>
    <w:rsid w:val="00073EBC"/>
    <w:rsid w:val="0007480E"/>
    <w:rsid w:val="0009478A"/>
    <w:rsid w:val="000A7E11"/>
    <w:rsid w:val="000E0EC3"/>
    <w:rsid w:val="001348DB"/>
    <w:rsid w:val="00141393"/>
    <w:rsid w:val="001658A6"/>
    <w:rsid w:val="00181289"/>
    <w:rsid w:val="001B096C"/>
    <w:rsid w:val="001C7C1E"/>
    <w:rsid w:val="001D2501"/>
    <w:rsid w:val="001D3D9E"/>
    <w:rsid w:val="001F41F4"/>
    <w:rsid w:val="001F687A"/>
    <w:rsid w:val="001F753D"/>
    <w:rsid w:val="00200FBA"/>
    <w:rsid w:val="00205390"/>
    <w:rsid w:val="00206238"/>
    <w:rsid w:val="00210EA4"/>
    <w:rsid w:val="0023047F"/>
    <w:rsid w:val="00245377"/>
    <w:rsid w:val="00245569"/>
    <w:rsid w:val="00260253"/>
    <w:rsid w:val="00264F6D"/>
    <w:rsid w:val="00291B72"/>
    <w:rsid w:val="002A705D"/>
    <w:rsid w:val="002C3924"/>
    <w:rsid w:val="002D14E1"/>
    <w:rsid w:val="002D171D"/>
    <w:rsid w:val="003332D5"/>
    <w:rsid w:val="00380EAC"/>
    <w:rsid w:val="003A1C26"/>
    <w:rsid w:val="003E1621"/>
    <w:rsid w:val="003E5BC6"/>
    <w:rsid w:val="004322FB"/>
    <w:rsid w:val="00466155"/>
    <w:rsid w:val="004735E0"/>
    <w:rsid w:val="004A797C"/>
    <w:rsid w:val="004C0C36"/>
    <w:rsid w:val="0055305A"/>
    <w:rsid w:val="00577098"/>
    <w:rsid w:val="00582DD6"/>
    <w:rsid w:val="005B1C24"/>
    <w:rsid w:val="0060798C"/>
    <w:rsid w:val="00613B75"/>
    <w:rsid w:val="00642394"/>
    <w:rsid w:val="00675D95"/>
    <w:rsid w:val="00680B36"/>
    <w:rsid w:val="006D55F6"/>
    <w:rsid w:val="006F32AD"/>
    <w:rsid w:val="007015B1"/>
    <w:rsid w:val="00737D5E"/>
    <w:rsid w:val="00747DE7"/>
    <w:rsid w:val="00763C49"/>
    <w:rsid w:val="00765E49"/>
    <w:rsid w:val="007665D8"/>
    <w:rsid w:val="007725C5"/>
    <w:rsid w:val="0077679D"/>
    <w:rsid w:val="00792CD5"/>
    <w:rsid w:val="007A6580"/>
    <w:rsid w:val="007B0CA1"/>
    <w:rsid w:val="007C5E24"/>
    <w:rsid w:val="007E6EB5"/>
    <w:rsid w:val="008134FA"/>
    <w:rsid w:val="0081744F"/>
    <w:rsid w:val="0083169F"/>
    <w:rsid w:val="00850009"/>
    <w:rsid w:val="00861AD7"/>
    <w:rsid w:val="008A2163"/>
    <w:rsid w:val="00955777"/>
    <w:rsid w:val="00973F37"/>
    <w:rsid w:val="00974866"/>
    <w:rsid w:val="00983CA8"/>
    <w:rsid w:val="009854AE"/>
    <w:rsid w:val="00A06152"/>
    <w:rsid w:val="00A6613F"/>
    <w:rsid w:val="00AA21EF"/>
    <w:rsid w:val="00AA3EFF"/>
    <w:rsid w:val="00AD5BE2"/>
    <w:rsid w:val="00AD6B06"/>
    <w:rsid w:val="00B00E3B"/>
    <w:rsid w:val="00B0203D"/>
    <w:rsid w:val="00B45564"/>
    <w:rsid w:val="00B67FBD"/>
    <w:rsid w:val="00B96459"/>
    <w:rsid w:val="00BC0C66"/>
    <w:rsid w:val="00C15F7C"/>
    <w:rsid w:val="00C40F4B"/>
    <w:rsid w:val="00C65311"/>
    <w:rsid w:val="00C776E9"/>
    <w:rsid w:val="00CA0A83"/>
    <w:rsid w:val="00CC5AAD"/>
    <w:rsid w:val="00D2697F"/>
    <w:rsid w:val="00D46EB8"/>
    <w:rsid w:val="00D71703"/>
    <w:rsid w:val="00DB5765"/>
    <w:rsid w:val="00DC1EAA"/>
    <w:rsid w:val="00E462EA"/>
    <w:rsid w:val="00E65512"/>
    <w:rsid w:val="00E736DA"/>
    <w:rsid w:val="00EE1EBE"/>
    <w:rsid w:val="00F07596"/>
    <w:rsid w:val="00F15F3D"/>
    <w:rsid w:val="00F200EC"/>
    <w:rsid w:val="00F21FA6"/>
    <w:rsid w:val="00F56CEF"/>
    <w:rsid w:val="00F624FE"/>
    <w:rsid w:val="00F6305D"/>
    <w:rsid w:val="00F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3516B"/>
  <w15:docId w15:val="{70E18BD5-1118-4E96-9DE2-A6CA0E7D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2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5E4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F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32A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D55F6"/>
    <w:pPr>
      <w:ind w:left="720"/>
      <w:contextualSpacing/>
    </w:pPr>
  </w:style>
  <w:style w:type="paragraph" w:customStyle="1" w:styleId="Default">
    <w:name w:val="Default"/>
    <w:rsid w:val="007725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8174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1744F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8174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174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2\&#916;&#953;&#945;&#946;&#953;&#946;&#945;&#963;&#964;&#953;&#954;&#972;%20&#922;&#927;&#933;&#929;&#919;%202015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63843-DF7C-4CEC-85AD-7EAD11C1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 ΚΟΥΡΗ 2015</Template>
  <TotalTime>6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Links>
    <vt:vector size="12" baseType="variant">
      <vt:variant>
        <vt:i4>2555910</vt:i4>
      </vt:variant>
      <vt:variant>
        <vt:i4>3</vt:i4>
      </vt:variant>
      <vt:variant>
        <vt:i4>0</vt:i4>
      </vt:variant>
      <vt:variant>
        <vt:i4>5</vt:i4>
      </vt:variant>
      <vt:variant>
        <vt:lpwstr>mailto:mail@ionion.pde.sch.gr</vt:lpwstr>
      </vt:variant>
      <vt:variant>
        <vt:lpwstr/>
      </vt:variant>
      <vt:variant>
        <vt:i4>1572872</vt:i4>
      </vt:variant>
      <vt:variant>
        <vt:i4>0</vt:i4>
      </vt:variant>
      <vt:variant>
        <vt:i4>0</vt:i4>
      </vt:variant>
      <vt:variant>
        <vt:i4>5</vt:i4>
      </vt:variant>
      <vt:variant>
        <vt:lpwstr>http://ionion.pde.sch.gr/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fokouri</dc:creator>
  <cp:lastModifiedBy>ΠΔΕ ΙΟΝΙΩΝ ΝΗΣΩΝ</cp:lastModifiedBy>
  <cp:revision>5</cp:revision>
  <cp:lastPrinted>2016-11-29T08:04:00Z</cp:lastPrinted>
  <dcterms:created xsi:type="dcterms:W3CDTF">2022-12-19T08:44:00Z</dcterms:created>
  <dcterms:modified xsi:type="dcterms:W3CDTF">2022-12-19T09:40:00Z</dcterms:modified>
</cp:coreProperties>
</file>