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Pr="001B56BA" w:rsidRDefault="00702843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E57F1" w:rsidRDefault="00316A53" w:rsidP="001B56B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ΔΕΝ ΚΑΝΩ</w:t>
            </w:r>
            <w:r w:rsidR="001B56BA">
              <w:rPr>
                <w:rFonts w:ascii="Arial" w:hAnsi="Arial" w:cs="Arial"/>
                <w:sz w:val="20"/>
              </w:rPr>
              <w:t xml:space="preserve"> ΧΡΗΣΗ ΜΕΙΩΜΕΝΟΥ ΩΡΑΡΙΟΥ ΓΙΑ ΑΝΑΤΡΟΦΗ ΤΕΚΝΟΥ Η’ ΣΥΝΕΧΟΜΕΝΗΣ </w:t>
            </w: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1B56B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ΑΔΕΙΑΣ ΑΝΑΤΡΟΦΗΣ ΓΙΑ ΤΗΝ ΠΕΡΙΟΔΟ ΑΥΤΗ.</w:t>
            </w: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E57F1" w:rsidRDefault="00FE57F1"/>
    <w:p w:rsidR="00FE57F1" w:rsidRDefault="00FE57F1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  </w:t>
      </w:r>
      <w:r>
        <w:rPr>
          <w:sz w:val="16"/>
        </w:rPr>
        <w:t xml:space="preserve">  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Sect="0091429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20" w:rsidRDefault="002B6B20">
      <w:r>
        <w:separator/>
      </w:r>
    </w:p>
  </w:endnote>
  <w:endnote w:type="continuationSeparator" w:id="1">
    <w:p w:rsidR="002B6B20" w:rsidRDefault="002B6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20" w:rsidRDefault="002B6B20">
      <w:r>
        <w:separator/>
      </w:r>
    </w:p>
  </w:footnote>
  <w:footnote w:type="continuationSeparator" w:id="1">
    <w:p w:rsidR="002B6B20" w:rsidRDefault="002B6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1B56B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915AA9"/>
    <w:rsid w:val="001054C6"/>
    <w:rsid w:val="001B56BA"/>
    <w:rsid w:val="001E429D"/>
    <w:rsid w:val="002B6B20"/>
    <w:rsid w:val="00316A53"/>
    <w:rsid w:val="0055768B"/>
    <w:rsid w:val="006117C4"/>
    <w:rsid w:val="006C519E"/>
    <w:rsid w:val="00702843"/>
    <w:rsid w:val="00914297"/>
    <w:rsid w:val="00915AA9"/>
    <w:rsid w:val="00981531"/>
    <w:rsid w:val="00CE478E"/>
    <w:rsid w:val="00F979C0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297"/>
    <w:rPr>
      <w:sz w:val="24"/>
      <w:szCs w:val="24"/>
    </w:rPr>
  </w:style>
  <w:style w:type="paragraph" w:styleId="1">
    <w:name w:val="heading 1"/>
    <w:basedOn w:val="a"/>
    <w:next w:val="a"/>
    <w:qFormat/>
    <w:rsid w:val="009142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142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142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142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142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142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142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142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142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42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142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142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142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142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1429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9815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981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Τίτλος</vt:lpstr>
      </vt:variant>
      <vt:variant>
        <vt:i4>1</vt:i4>
      </vt:variant>
    </vt:vector>
  </HeadingPairs>
  <TitlesOfParts>
    <vt:vector size="5" baseType="lpstr">
      <vt:lpstr> </vt:lpstr>
      <vt:lpstr>        ΠΑΡΑΡΤΗΜΑ Ι</vt:lpstr>
      <vt:lpstr>        ΥΠΕΥΘΥΝΗ ΔΗΛΩΣΗ</vt:lpstr>
      <vt:lpstr>        (άρθρο 8 Ν.1599/1986)</vt:lpstr>
      <vt:lpstr> </vt:lpstr>
    </vt:vector>
  </TitlesOfParts>
  <Company>Hewlett-Packard Company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Desktop</cp:lastModifiedBy>
  <cp:revision>2</cp:revision>
  <cp:lastPrinted>2002-09-25T08:58:00Z</cp:lastPrinted>
  <dcterms:created xsi:type="dcterms:W3CDTF">2024-04-02T10:42:00Z</dcterms:created>
  <dcterms:modified xsi:type="dcterms:W3CDTF">2024-04-02T10:42:00Z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