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Pr="001B56BA" w:rsidRDefault="00702843">
      <w:pPr>
        <w:pStyle w:val="3"/>
        <w:jc w:val="left"/>
        <w:rPr>
          <w:b w:val="0"/>
          <w:sz w:val="16"/>
          <w:szCs w:val="16"/>
          <w:lang w:val="en-US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FE57F1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FE57F1" w:rsidRDefault="00316A53" w:rsidP="001B56B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ΔΕΝ ΚΑΝΩ</w:t>
            </w:r>
            <w:r w:rsidR="001B56BA">
              <w:rPr>
                <w:rFonts w:ascii="Arial" w:hAnsi="Arial" w:cs="Arial"/>
                <w:sz w:val="20"/>
              </w:rPr>
              <w:t xml:space="preserve"> ΧΡΗΣΗ ΜΕΙΩΜΕΝΟΥ ΩΡΑΡΙΟΥ ΓΙΑ ΑΝΑΤΡΟΦΗ ΤΕΚΝΟΥ Η’ ΣΥΝΕΧΟΜΕΝΗΣ 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1B56B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ΑΔΕΙΑΣ ΑΝΑΤΡΟΦΗΣ ΓΙΑ ΤΗΝ ΠΕΡΙΟΔΟ ΑΥΤΗ.</w:t>
            </w: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FE57F1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FE57F1" w:rsidRDefault="00FE57F1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:rsidR="00FE57F1" w:rsidRDefault="00FE57F1"/>
    <w:p w:rsidR="00FE57F1" w:rsidRDefault="00FE57F1">
      <w:pPr>
        <w:pStyle w:val="a6"/>
        <w:ind w:left="0" w:right="484"/>
        <w:jc w:val="right"/>
        <w:rPr>
          <w:sz w:val="16"/>
          <w:lang w:val="en-US"/>
        </w:rPr>
      </w:pPr>
      <w:r>
        <w:rPr>
          <w:sz w:val="16"/>
        </w:rPr>
        <w:t>Ημερομηνία:</w:t>
      </w:r>
      <w:r>
        <w:rPr>
          <w:sz w:val="16"/>
          <w:lang w:val="en-US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91429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6B20" w:rsidRDefault="002B6B20">
      <w:r>
        <w:separator/>
      </w:r>
    </w:p>
  </w:endnote>
  <w:endnote w:type="continuationSeparator" w:id="1">
    <w:p w:rsidR="002B6B20" w:rsidRDefault="002B6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6B20" w:rsidRDefault="002B6B20">
      <w:r>
        <w:separator/>
      </w:r>
    </w:p>
  </w:footnote>
  <w:footnote w:type="continuationSeparator" w:id="1">
    <w:p w:rsidR="002B6B20" w:rsidRDefault="002B6B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1B56B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20"/>
  <w:noPunctuationKerning/>
  <w:characterSpacingControl w:val="doNotCompress"/>
  <w:hdrShapeDefaults>
    <o:shapedefaults v:ext="edit" spidmax="9218">
      <o:colormru v:ext="edit" colors="#ddd,#eaeaea"/>
    </o:shapedefaults>
  </w:hdrShapeDefaults>
  <w:footnotePr>
    <w:footnote w:id="0"/>
    <w:footnote w:id="1"/>
  </w:footnotePr>
  <w:endnotePr>
    <w:endnote w:id="0"/>
    <w:endnote w:id="1"/>
  </w:endnotePr>
  <w:compat/>
  <w:rsids>
    <w:rsidRoot w:val="00915AA9"/>
    <w:rsid w:val="001054C6"/>
    <w:rsid w:val="001B56BA"/>
    <w:rsid w:val="001E429D"/>
    <w:rsid w:val="002B6B20"/>
    <w:rsid w:val="00316A53"/>
    <w:rsid w:val="0055768B"/>
    <w:rsid w:val="006117C4"/>
    <w:rsid w:val="006C519E"/>
    <w:rsid w:val="00702843"/>
    <w:rsid w:val="00914297"/>
    <w:rsid w:val="00915AA9"/>
    <w:rsid w:val="00981531"/>
    <w:rsid w:val="00CE478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297"/>
    <w:rPr>
      <w:sz w:val="24"/>
      <w:szCs w:val="24"/>
    </w:rPr>
  </w:style>
  <w:style w:type="paragraph" w:styleId="1">
    <w:name w:val="heading 1"/>
    <w:basedOn w:val="a"/>
    <w:next w:val="a"/>
    <w:qFormat/>
    <w:rsid w:val="00914297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914297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914297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914297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914297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914297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914297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914297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914297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14297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14297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914297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91429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914297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981531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9815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1</TotalTime>
  <Pages>1</Pages>
  <Words>220</Words>
  <Characters>1193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Desktop</cp:lastModifiedBy>
  <cp:revision>2</cp:revision>
  <cp:lastPrinted>2002-09-25T08:58:00Z</cp:lastPrinted>
  <dcterms:created xsi:type="dcterms:W3CDTF">2024-04-02T10:42:00Z</dcterms:created>
  <dcterms:modified xsi:type="dcterms:W3CDTF">2024-04-02T10:42:00Z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