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89" w:rsidRDefault="00EF1EA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104C89" w:rsidRDefault="00104C89">
      <w:pPr>
        <w:pStyle w:val="3"/>
      </w:pPr>
      <w:r>
        <w:t>ΥΠΕΥΘΥΝΗ ΔΗΛΩΣΗ</w:t>
      </w:r>
    </w:p>
    <w:p w:rsidR="00104C89" w:rsidRDefault="00104C89" w:rsidP="000E12D1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04C89" w:rsidRDefault="00104C89">
      <w:pPr>
        <w:pStyle w:val="a5"/>
        <w:jc w:val="left"/>
        <w:rPr>
          <w:bCs/>
          <w:sz w:val="22"/>
        </w:rPr>
      </w:pPr>
    </w:p>
    <w:p w:rsidR="00104C89" w:rsidRDefault="00104C8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04C8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4C89" w:rsidRDefault="00104C89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04C89" w:rsidRDefault="00104C89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4C8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4C89" w:rsidRDefault="00104C8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04C89" w:rsidRDefault="00104C8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04C89" w:rsidRDefault="00104C8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04C89" w:rsidRDefault="00104C8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04C8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04C8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04C8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4C89" w:rsidRDefault="00104C8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04C89" w:rsidRDefault="00104C8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04C8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04C8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04C8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04C8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04C89" w:rsidRDefault="00104C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104C89" w:rsidRDefault="00104C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04C89" w:rsidRDefault="00104C8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104C89" w:rsidRDefault="00104C89">
      <w:pPr>
        <w:rPr>
          <w:rFonts w:ascii="Arial" w:hAnsi="Arial" w:cs="Arial"/>
          <w:b/>
          <w:bCs/>
          <w:sz w:val="28"/>
        </w:rPr>
      </w:pPr>
    </w:p>
    <w:p w:rsidR="00104C89" w:rsidRDefault="00104C89">
      <w:pPr>
        <w:rPr>
          <w:sz w:val="16"/>
        </w:rPr>
      </w:pPr>
    </w:p>
    <w:p w:rsidR="00104C89" w:rsidRDefault="00104C89">
      <w:pPr>
        <w:sectPr w:rsidR="00104C8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104C8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04C89" w:rsidRDefault="00104C89">
            <w:pPr>
              <w:ind w:right="124"/>
              <w:rPr>
                <w:rFonts w:ascii="Arial" w:hAnsi="Arial" w:cs="Arial"/>
                <w:sz w:val="18"/>
              </w:rPr>
            </w:pPr>
          </w:p>
          <w:p w:rsidR="00104C89" w:rsidRDefault="00104C8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04C89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04C89" w:rsidRPr="00AE30B7" w:rsidRDefault="00AE30B7" w:rsidP="007E16EC">
            <w:pPr>
              <w:spacing w:before="60"/>
              <w:ind w:right="125"/>
              <w:jc w:val="both"/>
              <w:rPr>
                <w:rFonts w:ascii="Arial" w:hAnsi="Arial" w:cs="Arial"/>
              </w:rPr>
            </w:pPr>
            <w:r w:rsidRPr="00AE30B7">
              <w:rPr>
                <w:rFonts w:ascii="Arial" w:hAnsi="Arial" w:cs="Arial"/>
              </w:rPr>
              <w:t>Στις …………………………………..…………, ημέρα …………..……………, απουσίαζα από την εργασία μου, λόγω ασθένειας.</w:t>
            </w:r>
          </w:p>
        </w:tc>
      </w:tr>
      <w:tr w:rsidR="00104C8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04C89" w:rsidRDefault="00104C8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04C8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04C89" w:rsidRDefault="00104C8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04C8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04C89" w:rsidRDefault="00104C8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04C8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04C89" w:rsidRDefault="00104C8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04C8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04C89" w:rsidRDefault="00104C8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104C89" w:rsidRDefault="00104C89"/>
    <w:p w:rsidR="00104C89" w:rsidRDefault="00104C8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AE30B7">
        <w:rPr>
          <w:sz w:val="16"/>
        </w:rPr>
        <w:t>……./</w:t>
      </w:r>
      <w:r>
        <w:rPr>
          <w:sz w:val="16"/>
        </w:rPr>
        <w:t>…….</w:t>
      </w:r>
      <w:r w:rsidR="00AE30B7">
        <w:rPr>
          <w:sz w:val="16"/>
        </w:rPr>
        <w:t>/</w:t>
      </w:r>
      <w:r>
        <w:rPr>
          <w:sz w:val="16"/>
        </w:rPr>
        <w:t>20……</w:t>
      </w:r>
    </w:p>
    <w:p w:rsidR="00104C89" w:rsidRDefault="00104C89">
      <w:pPr>
        <w:pStyle w:val="a6"/>
        <w:ind w:left="0" w:right="484"/>
        <w:jc w:val="right"/>
        <w:rPr>
          <w:sz w:val="16"/>
        </w:rPr>
      </w:pPr>
    </w:p>
    <w:p w:rsidR="00104C89" w:rsidRDefault="00104C8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</w:t>
      </w:r>
      <w:r w:rsidR="00AE30B7">
        <w:rPr>
          <w:sz w:val="16"/>
        </w:rPr>
        <w:t>……</w:t>
      </w:r>
      <w:r w:rsidR="00C23874">
        <w:rPr>
          <w:sz w:val="16"/>
        </w:rPr>
        <w:t>…</w:t>
      </w:r>
    </w:p>
    <w:p w:rsidR="00104C89" w:rsidRDefault="00104C89">
      <w:pPr>
        <w:pStyle w:val="a6"/>
        <w:ind w:left="0"/>
        <w:jc w:val="right"/>
        <w:rPr>
          <w:sz w:val="16"/>
        </w:rPr>
      </w:pPr>
    </w:p>
    <w:p w:rsidR="00104C89" w:rsidRDefault="00104C89">
      <w:pPr>
        <w:pStyle w:val="a6"/>
        <w:ind w:left="0"/>
        <w:jc w:val="right"/>
        <w:rPr>
          <w:sz w:val="16"/>
        </w:rPr>
      </w:pPr>
    </w:p>
    <w:p w:rsidR="00AE30B7" w:rsidRDefault="00AE30B7">
      <w:pPr>
        <w:pStyle w:val="a6"/>
        <w:ind w:left="0"/>
        <w:jc w:val="right"/>
        <w:rPr>
          <w:sz w:val="16"/>
        </w:rPr>
      </w:pPr>
    </w:p>
    <w:p w:rsidR="00104C89" w:rsidRDefault="00104C89">
      <w:pPr>
        <w:pStyle w:val="a6"/>
        <w:ind w:left="0"/>
        <w:jc w:val="right"/>
        <w:rPr>
          <w:sz w:val="16"/>
        </w:rPr>
      </w:pPr>
    </w:p>
    <w:p w:rsidR="00104C89" w:rsidRDefault="00104C8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04C89" w:rsidRDefault="00104C89">
      <w:pPr>
        <w:jc w:val="both"/>
        <w:rPr>
          <w:rFonts w:ascii="Arial" w:hAnsi="Arial" w:cs="Arial"/>
          <w:sz w:val="18"/>
        </w:rPr>
      </w:pPr>
    </w:p>
    <w:p w:rsidR="00104C89" w:rsidRDefault="00104C89">
      <w:pPr>
        <w:jc w:val="both"/>
        <w:rPr>
          <w:rFonts w:ascii="Arial" w:hAnsi="Arial" w:cs="Arial"/>
          <w:sz w:val="18"/>
        </w:rPr>
      </w:pPr>
    </w:p>
    <w:p w:rsidR="00104C89" w:rsidRDefault="00104C89">
      <w:pPr>
        <w:jc w:val="both"/>
        <w:rPr>
          <w:rFonts w:ascii="Arial" w:hAnsi="Arial" w:cs="Arial"/>
          <w:sz w:val="18"/>
        </w:rPr>
      </w:pPr>
    </w:p>
    <w:p w:rsidR="00104C89" w:rsidRDefault="00104C8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04C89" w:rsidRDefault="00104C8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04C89" w:rsidRDefault="00104C8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04C89" w:rsidRDefault="00104C89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04C89" w:rsidRPr="00C23874" w:rsidRDefault="00104C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26732" w:rsidRPr="00C23874" w:rsidRDefault="00026732" w:rsidP="00D62371"/>
    <w:sectPr w:rsidR="00026732" w:rsidRPr="00C23874" w:rsidSect="00EF1EA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BC" w:rsidRDefault="00AE1CBC">
      <w:r>
        <w:separator/>
      </w:r>
    </w:p>
  </w:endnote>
  <w:endnote w:type="continuationSeparator" w:id="0">
    <w:p w:rsidR="00AE1CBC" w:rsidRDefault="00AE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BC" w:rsidRDefault="00AE1CBC">
      <w:r>
        <w:separator/>
      </w:r>
    </w:p>
  </w:footnote>
  <w:footnote w:type="continuationSeparator" w:id="0">
    <w:p w:rsidR="00AE1CBC" w:rsidRDefault="00AE1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104C89">
      <w:tc>
        <w:tcPr>
          <w:tcW w:w="5508" w:type="dxa"/>
        </w:tcPr>
        <w:p w:rsidR="00104C89" w:rsidRDefault="000E12D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04C89" w:rsidRDefault="00104C8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104C89" w:rsidRDefault="00104C8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C89" w:rsidRDefault="00104C8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026732"/>
    <w:rsid w:val="00026732"/>
    <w:rsid w:val="000E12D1"/>
    <w:rsid w:val="00104C89"/>
    <w:rsid w:val="001604BF"/>
    <w:rsid w:val="004C3E85"/>
    <w:rsid w:val="007E16EC"/>
    <w:rsid w:val="00AE1CBC"/>
    <w:rsid w:val="00AE30B7"/>
    <w:rsid w:val="00C23874"/>
    <w:rsid w:val="00C2706A"/>
    <w:rsid w:val="00C363DB"/>
    <w:rsid w:val="00D62371"/>
    <w:rsid w:val="00EF1EA1"/>
    <w:rsid w:val="00FA5B13"/>
    <w:rsid w:val="00FD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EA1"/>
    <w:rPr>
      <w:sz w:val="24"/>
      <w:szCs w:val="24"/>
    </w:rPr>
  </w:style>
  <w:style w:type="paragraph" w:styleId="1">
    <w:name w:val="heading 1"/>
    <w:basedOn w:val="a"/>
    <w:next w:val="a"/>
    <w:qFormat/>
    <w:rsid w:val="00EF1EA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F1EA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F1EA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F1EA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F1EA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F1EA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F1EA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F1EA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F1EA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EA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F1EA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F1EA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F1E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F1E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F1EA1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F1EA1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C2387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C2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Ηρώ</cp:lastModifiedBy>
  <cp:revision>4</cp:revision>
  <cp:lastPrinted>2008-09-29T08:52:00Z</cp:lastPrinted>
  <dcterms:created xsi:type="dcterms:W3CDTF">2020-11-08T21:57:00Z</dcterms:created>
  <dcterms:modified xsi:type="dcterms:W3CDTF">2020-12-01T11:29:00Z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