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1" w:rsidRPr="001B56BA" w:rsidRDefault="00914297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FE57F1" w:rsidRDefault="00FE57F1">
      <w:pPr>
        <w:pStyle w:val="3"/>
      </w:pPr>
      <w:r>
        <w:t>ΥΠΕΥΘΥΝΗ ΔΗΛΩΣΗ</w:t>
      </w:r>
    </w:p>
    <w:p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E57F1" w:rsidRDefault="00FE57F1">
      <w:pPr>
        <w:pStyle w:val="a3"/>
        <w:tabs>
          <w:tab w:val="clear" w:pos="4153"/>
          <w:tab w:val="clear" w:pos="8306"/>
        </w:tabs>
      </w:pPr>
    </w:p>
    <w:p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>
      <w:pPr>
        <w:pStyle w:val="a5"/>
        <w:jc w:val="left"/>
        <w:rPr>
          <w:bCs/>
          <w:sz w:val="22"/>
        </w:rPr>
      </w:pPr>
    </w:p>
    <w:p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E57F1" w:rsidRDefault="00FE57F1">
      <w:pPr>
        <w:rPr>
          <w:rFonts w:ascii="Arial" w:hAnsi="Arial" w:cs="Arial"/>
          <w:b/>
          <w:bCs/>
          <w:sz w:val="28"/>
        </w:rPr>
      </w:pPr>
    </w:p>
    <w:p w:rsidR="00FE57F1" w:rsidRDefault="00FE57F1">
      <w:pPr>
        <w:rPr>
          <w:sz w:val="16"/>
        </w:rPr>
      </w:pPr>
    </w:p>
    <w:p w:rsidR="00FE57F1" w:rsidRDefault="00FE57F1">
      <w:pPr>
        <w:sectPr w:rsidR="00FE57F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FE57F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E57F1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E57F1" w:rsidRDefault="001B56BA" w:rsidP="001B56B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Ο  ΣΥΖΥΓΟΣ ΜΟΥ ΔΕΝ ΚΑΝΕΙ ΧΡΗΣΗ ΜΕΙΩΜΕΝΟΥ ΩΡΑΡΙΟΥ ΓΙΑ ΑΝΑΤΡΟΦΗ ΤΕΚΝΟΥ Η’ ΣΥΝΕΧΟΜΕΝΗΣ 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1B56B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ΑΔΕΙΑΣ ΑΝΑΤΡΟΦΗΣ ΓΙΑ ΤΗΝ ΠΕΡΙΟΔΟ ΑΥΤΗ.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FE57F1" w:rsidRDefault="00FE57F1"/>
    <w:p w:rsidR="00FE57F1" w:rsidRDefault="00FE57F1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   </w:t>
      </w:r>
      <w:r>
        <w:rPr>
          <w:sz w:val="16"/>
        </w:rPr>
        <w:t xml:space="preserve">    20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Default="00FE57F1" w:rsidP="00915AA9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Sect="0091429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68B" w:rsidRDefault="0055768B">
      <w:r>
        <w:separator/>
      </w:r>
    </w:p>
  </w:endnote>
  <w:endnote w:type="continuationSeparator" w:id="0">
    <w:p w:rsidR="0055768B" w:rsidRDefault="00557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68B" w:rsidRDefault="0055768B">
      <w:r>
        <w:separator/>
      </w:r>
    </w:p>
  </w:footnote>
  <w:footnote w:type="continuationSeparator" w:id="0">
    <w:p w:rsidR="0055768B" w:rsidRDefault="00557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E57F1">
      <w:tc>
        <w:tcPr>
          <w:tcW w:w="5508" w:type="dxa"/>
        </w:tcPr>
        <w:p w:rsidR="00FE57F1" w:rsidRDefault="001B56B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15AA9"/>
    <w:rsid w:val="001054C6"/>
    <w:rsid w:val="001B56BA"/>
    <w:rsid w:val="001E429D"/>
    <w:rsid w:val="0055768B"/>
    <w:rsid w:val="006117C4"/>
    <w:rsid w:val="00914297"/>
    <w:rsid w:val="00915AA9"/>
    <w:rsid w:val="00981531"/>
    <w:rsid w:val="00CE478E"/>
    <w:rsid w:val="00F979C0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297"/>
    <w:rPr>
      <w:sz w:val="24"/>
      <w:szCs w:val="24"/>
    </w:rPr>
  </w:style>
  <w:style w:type="paragraph" w:styleId="1">
    <w:name w:val="heading 1"/>
    <w:basedOn w:val="a"/>
    <w:next w:val="a"/>
    <w:qFormat/>
    <w:rsid w:val="0091429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1429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91429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1429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91429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1429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1429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1429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1429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429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1429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429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914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914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914297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9815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981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 </vt:lpstr>
      <vt:lpstr>        ΠΑΡΑΡΤΗΜΑ Ι</vt:lpstr>
      <vt:lpstr>        ΥΠΕΥΘΥΝΗ ΔΗΛΩΣΗ</vt:lpstr>
      <vt:lpstr>        (άρθρο 8 Ν.1599/1986)</vt:lpstr>
      <vt:lpstr> </vt:lpstr>
    </vt:vector>
  </TitlesOfParts>
  <Company>Hewlett-Packard Company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Ηρώ</cp:lastModifiedBy>
  <cp:revision>2</cp:revision>
  <cp:lastPrinted>2002-09-25T08:58:00Z</cp:lastPrinted>
  <dcterms:created xsi:type="dcterms:W3CDTF">2021-11-03T09:26:00Z</dcterms:created>
  <dcterms:modified xsi:type="dcterms:W3CDTF">2021-11-03T09:26:00Z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